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1B" w:rsidRPr="007813BF" w:rsidRDefault="00CD371B" w:rsidP="003357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371B" w:rsidRPr="00773FCA" w:rsidRDefault="00CD371B" w:rsidP="004A2A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3FCA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Pr="00773FCA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С</w:t>
      </w:r>
      <w:r w:rsidRPr="00773FCA">
        <w:rPr>
          <w:rFonts w:ascii="Times New Roman" w:hAnsi="Times New Roman"/>
          <w:b/>
          <w:sz w:val="24"/>
          <w:szCs w:val="24"/>
        </w:rPr>
        <w:t>труктура, представляющая собой твердый раствор углерода в γ-железе</w:t>
      </w:r>
      <w:r>
        <w:rPr>
          <w:rFonts w:ascii="Times New Roman" w:hAnsi="Times New Roman"/>
          <w:b/>
          <w:sz w:val="24"/>
          <w:szCs w:val="24"/>
        </w:rPr>
        <w:t>, называется</w:t>
      </w:r>
      <w:r w:rsidRPr="00773FCA">
        <w:rPr>
          <w:rFonts w:ascii="Times New Roman" w:hAnsi="Times New Roman"/>
          <w:b/>
          <w:sz w:val="24"/>
          <w:szCs w:val="24"/>
        </w:rPr>
        <w:t>?</w:t>
      </w:r>
    </w:p>
    <w:p w:rsidR="00CD371B" w:rsidRPr="007813BF" w:rsidRDefault="00CD371B" w:rsidP="004A2A3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813BF">
        <w:rPr>
          <w:rFonts w:ascii="Times New Roman" w:hAnsi="Times New Roman"/>
          <w:sz w:val="24"/>
          <w:szCs w:val="24"/>
        </w:rPr>
        <w:t xml:space="preserve">Цементит. </w:t>
      </w:r>
    </w:p>
    <w:p w:rsidR="00CD371B" w:rsidRPr="007813BF" w:rsidRDefault="00CD371B" w:rsidP="004A2A3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813BF">
        <w:rPr>
          <w:rFonts w:ascii="Times New Roman" w:hAnsi="Times New Roman"/>
          <w:sz w:val="24"/>
          <w:szCs w:val="24"/>
        </w:rPr>
        <w:t xml:space="preserve">Феррит. </w:t>
      </w:r>
    </w:p>
    <w:p w:rsidR="00CD371B" w:rsidRPr="00157580" w:rsidRDefault="00CD371B" w:rsidP="004A2A38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157580">
        <w:rPr>
          <w:rFonts w:ascii="Times New Roman" w:hAnsi="Times New Roman"/>
          <w:b/>
          <w:bCs/>
          <w:sz w:val="24"/>
          <w:szCs w:val="24"/>
        </w:rPr>
        <w:t xml:space="preserve">Аустенит. </w:t>
      </w:r>
    </w:p>
    <w:p w:rsidR="00CD371B" w:rsidRPr="007813BF" w:rsidRDefault="00CD371B" w:rsidP="004A2A3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813BF">
        <w:rPr>
          <w:rFonts w:ascii="Times New Roman" w:hAnsi="Times New Roman"/>
          <w:sz w:val="24"/>
          <w:szCs w:val="24"/>
        </w:rPr>
        <w:t>Ледебурит.</w:t>
      </w:r>
    </w:p>
    <w:p w:rsidR="00CD371B" w:rsidRPr="00773FCA" w:rsidRDefault="00CD371B" w:rsidP="006722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3FCA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Pr="00773FCA">
        <w:rPr>
          <w:rFonts w:ascii="Times New Roman" w:hAnsi="Times New Roman"/>
          <w:b/>
          <w:sz w:val="24"/>
          <w:szCs w:val="24"/>
        </w:rPr>
        <w:t xml:space="preserve">. Какие железоуглеродистые сплавы называют </w:t>
      </w:r>
      <w:r>
        <w:rPr>
          <w:rFonts w:ascii="Times New Roman" w:hAnsi="Times New Roman"/>
          <w:b/>
          <w:sz w:val="24"/>
          <w:szCs w:val="24"/>
        </w:rPr>
        <w:t>сталями</w:t>
      </w:r>
      <w:r w:rsidRPr="00773FCA">
        <w:rPr>
          <w:rFonts w:ascii="Times New Roman" w:hAnsi="Times New Roman"/>
          <w:b/>
          <w:sz w:val="24"/>
          <w:szCs w:val="24"/>
        </w:rPr>
        <w:t>?</w:t>
      </w:r>
    </w:p>
    <w:p w:rsidR="00CD371B" w:rsidRPr="00FC5610" w:rsidRDefault="00CD371B" w:rsidP="0067220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813BF">
        <w:rPr>
          <w:rFonts w:ascii="Times New Roman" w:hAnsi="Times New Roman"/>
          <w:sz w:val="24"/>
          <w:szCs w:val="24"/>
        </w:rPr>
        <w:t xml:space="preserve">Содержащие углерода более 0,8% </w:t>
      </w:r>
    </w:p>
    <w:p w:rsidR="00CD371B" w:rsidRPr="00FC5610" w:rsidRDefault="00CD371B" w:rsidP="0067220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813BF">
        <w:rPr>
          <w:rFonts w:ascii="Times New Roman" w:hAnsi="Times New Roman"/>
          <w:sz w:val="24"/>
          <w:szCs w:val="24"/>
        </w:rPr>
        <w:t xml:space="preserve">Содержащие углерода более 4,3% </w:t>
      </w:r>
    </w:p>
    <w:p w:rsidR="00CD371B" w:rsidRPr="007813BF" w:rsidRDefault="00CD371B" w:rsidP="0067220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813BF">
        <w:rPr>
          <w:rFonts w:ascii="Times New Roman" w:hAnsi="Times New Roman"/>
          <w:sz w:val="24"/>
          <w:szCs w:val="24"/>
        </w:rPr>
        <w:t xml:space="preserve">Содержащие углерода более 0,02% </w:t>
      </w:r>
    </w:p>
    <w:p w:rsidR="00CD371B" w:rsidRPr="00157580" w:rsidRDefault="00CD371B" w:rsidP="00672202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157580">
        <w:rPr>
          <w:rFonts w:ascii="Times New Roman" w:hAnsi="Times New Roman"/>
          <w:b/>
          <w:bCs/>
          <w:sz w:val="24"/>
          <w:szCs w:val="24"/>
        </w:rPr>
        <w:t>Содержащие углерода не более 2,14%</w:t>
      </w:r>
    </w:p>
    <w:p w:rsidR="00CD371B" w:rsidRPr="00672202" w:rsidRDefault="00CD371B" w:rsidP="006722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2202">
        <w:rPr>
          <w:rFonts w:ascii="Times New Roman" w:hAnsi="Times New Roman"/>
          <w:b/>
          <w:bCs/>
          <w:sz w:val="24"/>
          <w:szCs w:val="24"/>
        </w:rPr>
        <w:t>№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72202">
        <w:rPr>
          <w:rFonts w:ascii="Times New Roman" w:hAnsi="Times New Roman"/>
          <w:b/>
          <w:bCs/>
          <w:sz w:val="24"/>
          <w:szCs w:val="24"/>
        </w:rPr>
        <w:t xml:space="preserve">3. На диаграмме «железо – цементит» укажите структуру стали с содержанием углерода 1,2% при комнатной температуре. </w:t>
      </w:r>
    </w:p>
    <w:p w:rsidR="00CD371B" w:rsidRPr="00672202" w:rsidRDefault="00CD371B" w:rsidP="00672202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672202">
        <w:rPr>
          <w:rFonts w:ascii="Times New Roman" w:hAnsi="Times New Roman"/>
          <w:sz w:val="24"/>
          <w:szCs w:val="24"/>
        </w:rPr>
        <w:t xml:space="preserve">Феррит  </w:t>
      </w:r>
    </w:p>
    <w:p w:rsidR="00CD371B" w:rsidRPr="00672202" w:rsidRDefault="00CD371B" w:rsidP="00672202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672202">
        <w:rPr>
          <w:rFonts w:ascii="Times New Roman" w:hAnsi="Times New Roman"/>
          <w:sz w:val="24"/>
          <w:szCs w:val="24"/>
        </w:rPr>
        <w:t xml:space="preserve">Перлит </w:t>
      </w:r>
    </w:p>
    <w:p w:rsidR="00CD371B" w:rsidRPr="00672202" w:rsidRDefault="00CD371B" w:rsidP="00672202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672202">
        <w:rPr>
          <w:rFonts w:ascii="Times New Roman" w:hAnsi="Times New Roman"/>
          <w:sz w:val="24"/>
          <w:szCs w:val="24"/>
        </w:rPr>
        <w:t>Феррит + перлит</w:t>
      </w:r>
    </w:p>
    <w:p w:rsidR="00CD371B" w:rsidRPr="00157580" w:rsidRDefault="00CD371B" w:rsidP="00672202">
      <w:pPr>
        <w:spacing w:after="0" w:line="240" w:lineRule="auto"/>
        <w:ind w:left="708"/>
        <w:rPr>
          <w:rFonts w:ascii="Times New Roman" w:hAnsi="Times New Roman"/>
          <w:b/>
          <w:bCs/>
          <w:sz w:val="24"/>
          <w:szCs w:val="24"/>
        </w:rPr>
      </w:pPr>
      <w:r w:rsidRPr="00157580">
        <w:rPr>
          <w:rFonts w:ascii="Times New Roman" w:hAnsi="Times New Roman"/>
          <w:b/>
          <w:bCs/>
          <w:sz w:val="24"/>
          <w:szCs w:val="24"/>
        </w:rPr>
        <w:t xml:space="preserve">Перлит + цементит </w:t>
      </w:r>
    </w:p>
    <w:p w:rsidR="00CD371B" w:rsidRPr="00773FCA" w:rsidRDefault="00CD371B" w:rsidP="006722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3FCA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4</w:t>
      </w:r>
      <w:r w:rsidRPr="00773FCA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Н</w:t>
      </w:r>
      <w:r w:rsidRPr="00773FCA">
        <w:rPr>
          <w:rFonts w:ascii="Times New Roman" w:hAnsi="Times New Roman"/>
          <w:b/>
          <w:sz w:val="24"/>
          <w:szCs w:val="24"/>
        </w:rPr>
        <w:t>аибольшей пластичностью при комнатной температуре обладает?</w:t>
      </w:r>
    </w:p>
    <w:p w:rsidR="00CD371B" w:rsidRPr="00FC5610" w:rsidRDefault="00CD371B" w:rsidP="0067220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813BF">
        <w:rPr>
          <w:rFonts w:ascii="Times New Roman" w:hAnsi="Times New Roman"/>
          <w:sz w:val="24"/>
          <w:szCs w:val="24"/>
        </w:rPr>
        <w:t xml:space="preserve">Аустенит. </w:t>
      </w:r>
    </w:p>
    <w:p w:rsidR="00CD371B" w:rsidRPr="00157580" w:rsidRDefault="00CD371B" w:rsidP="00672202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157580">
        <w:rPr>
          <w:rFonts w:ascii="Times New Roman" w:hAnsi="Times New Roman"/>
          <w:b/>
          <w:bCs/>
          <w:sz w:val="24"/>
          <w:szCs w:val="24"/>
        </w:rPr>
        <w:t xml:space="preserve">Феррит. </w:t>
      </w:r>
    </w:p>
    <w:p w:rsidR="00CD371B" w:rsidRPr="00FC5610" w:rsidRDefault="00CD371B" w:rsidP="0067220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813BF">
        <w:rPr>
          <w:rFonts w:ascii="Times New Roman" w:hAnsi="Times New Roman"/>
          <w:sz w:val="24"/>
          <w:szCs w:val="24"/>
        </w:rPr>
        <w:t xml:space="preserve">Цементит. </w:t>
      </w:r>
    </w:p>
    <w:p w:rsidR="00CD371B" w:rsidRDefault="00CD371B" w:rsidP="0067220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813BF">
        <w:rPr>
          <w:rFonts w:ascii="Times New Roman" w:hAnsi="Times New Roman"/>
          <w:sz w:val="24"/>
          <w:szCs w:val="24"/>
        </w:rPr>
        <w:t>Перлит.</w:t>
      </w:r>
    </w:p>
    <w:p w:rsidR="00CD371B" w:rsidRPr="00773FCA" w:rsidRDefault="00CD371B" w:rsidP="006722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3FCA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5</w:t>
      </w:r>
      <w:r w:rsidRPr="00773FCA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Э</w:t>
      </w:r>
      <w:r w:rsidRPr="00773FCA">
        <w:rPr>
          <w:rFonts w:ascii="Times New Roman" w:hAnsi="Times New Roman"/>
          <w:b/>
          <w:sz w:val="24"/>
          <w:szCs w:val="24"/>
        </w:rPr>
        <w:t xml:space="preserve">втектоидная реакция </w:t>
      </w:r>
      <w:r>
        <w:rPr>
          <w:rFonts w:ascii="Times New Roman" w:hAnsi="Times New Roman"/>
          <w:b/>
          <w:sz w:val="24"/>
          <w:szCs w:val="24"/>
        </w:rPr>
        <w:t xml:space="preserve">на </w:t>
      </w:r>
      <w:r w:rsidRPr="00773FCA">
        <w:rPr>
          <w:rFonts w:ascii="Times New Roman" w:hAnsi="Times New Roman"/>
          <w:b/>
          <w:sz w:val="24"/>
          <w:szCs w:val="24"/>
        </w:rPr>
        <w:t>диаграмм</w:t>
      </w:r>
      <w:r>
        <w:rPr>
          <w:rFonts w:ascii="Times New Roman" w:hAnsi="Times New Roman"/>
          <w:b/>
          <w:sz w:val="24"/>
          <w:szCs w:val="24"/>
        </w:rPr>
        <w:t>е</w:t>
      </w:r>
      <w:r w:rsidRPr="00773FCA">
        <w:rPr>
          <w:rFonts w:ascii="Times New Roman" w:hAnsi="Times New Roman"/>
          <w:b/>
          <w:sz w:val="24"/>
          <w:szCs w:val="24"/>
        </w:rPr>
        <w:t xml:space="preserve"> железо-цементит протекает?</w:t>
      </w:r>
    </w:p>
    <w:p w:rsidR="00CD371B" w:rsidRPr="007813BF" w:rsidRDefault="00CD371B" w:rsidP="0067220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813BF">
        <w:rPr>
          <w:rFonts w:ascii="Times New Roman" w:hAnsi="Times New Roman"/>
          <w:sz w:val="24"/>
          <w:szCs w:val="24"/>
        </w:rPr>
        <w:t xml:space="preserve">В области </w:t>
      </w:r>
      <w:r w:rsidRPr="007813BF">
        <w:rPr>
          <w:rFonts w:ascii="Times New Roman" w:hAnsi="Times New Roman"/>
          <w:sz w:val="24"/>
          <w:szCs w:val="24"/>
          <w:lang w:val="en-US"/>
        </w:rPr>
        <w:t>QPSKL</w:t>
      </w:r>
      <w:r w:rsidRPr="007813BF">
        <w:rPr>
          <w:rFonts w:ascii="Times New Roman" w:hAnsi="Times New Roman"/>
          <w:sz w:val="24"/>
          <w:szCs w:val="24"/>
        </w:rPr>
        <w:t xml:space="preserve">.  </w:t>
      </w:r>
    </w:p>
    <w:p w:rsidR="00CD371B" w:rsidRPr="00FC5610" w:rsidRDefault="00CD371B" w:rsidP="0067220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813BF">
        <w:rPr>
          <w:rFonts w:ascii="Times New Roman" w:hAnsi="Times New Roman"/>
          <w:sz w:val="24"/>
          <w:szCs w:val="24"/>
        </w:rPr>
        <w:t xml:space="preserve">В области </w:t>
      </w:r>
      <w:r w:rsidRPr="007813BF">
        <w:rPr>
          <w:rFonts w:ascii="Times New Roman" w:hAnsi="Times New Roman"/>
          <w:sz w:val="24"/>
          <w:szCs w:val="24"/>
          <w:lang w:val="en-US"/>
        </w:rPr>
        <w:t>SECFK</w:t>
      </w:r>
      <w:r w:rsidRPr="007813BF">
        <w:rPr>
          <w:rFonts w:ascii="Times New Roman" w:hAnsi="Times New Roman"/>
          <w:sz w:val="24"/>
          <w:szCs w:val="24"/>
        </w:rPr>
        <w:t xml:space="preserve">.  </w:t>
      </w:r>
    </w:p>
    <w:p w:rsidR="00CD371B" w:rsidRPr="00FC5610" w:rsidRDefault="00CD371B" w:rsidP="0067220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813BF">
        <w:rPr>
          <w:rFonts w:ascii="Times New Roman" w:hAnsi="Times New Roman"/>
          <w:sz w:val="24"/>
          <w:szCs w:val="24"/>
        </w:rPr>
        <w:t xml:space="preserve">На линии </w:t>
      </w:r>
      <w:r w:rsidRPr="007813BF">
        <w:rPr>
          <w:rFonts w:ascii="Times New Roman" w:hAnsi="Times New Roman"/>
          <w:sz w:val="24"/>
          <w:szCs w:val="24"/>
          <w:lang w:val="en-US"/>
        </w:rPr>
        <w:t>ECF</w:t>
      </w:r>
      <w:r w:rsidRPr="007813BF">
        <w:rPr>
          <w:rFonts w:ascii="Times New Roman" w:hAnsi="Times New Roman"/>
          <w:sz w:val="24"/>
          <w:szCs w:val="24"/>
        </w:rPr>
        <w:t xml:space="preserve">. </w:t>
      </w:r>
    </w:p>
    <w:p w:rsidR="00CD371B" w:rsidRPr="00157580" w:rsidRDefault="00CD371B" w:rsidP="00672202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157580">
        <w:rPr>
          <w:rFonts w:ascii="Times New Roman" w:hAnsi="Times New Roman"/>
          <w:b/>
          <w:bCs/>
          <w:sz w:val="24"/>
          <w:szCs w:val="24"/>
        </w:rPr>
        <w:t xml:space="preserve">На линии </w:t>
      </w:r>
      <w:r w:rsidRPr="00157580">
        <w:rPr>
          <w:rFonts w:ascii="Times New Roman" w:hAnsi="Times New Roman"/>
          <w:b/>
          <w:bCs/>
          <w:sz w:val="24"/>
          <w:szCs w:val="24"/>
          <w:lang w:val="en-US"/>
        </w:rPr>
        <w:t>PSK</w:t>
      </w:r>
      <w:r w:rsidRPr="00157580">
        <w:rPr>
          <w:rFonts w:ascii="Times New Roman" w:hAnsi="Times New Roman"/>
          <w:b/>
          <w:bCs/>
          <w:sz w:val="24"/>
          <w:szCs w:val="24"/>
        </w:rPr>
        <w:t>.</w:t>
      </w:r>
    </w:p>
    <w:p w:rsidR="00CD371B" w:rsidRPr="00CD109C" w:rsidRDefault="00CD371B" w:rsidP="006D32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109C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6</w:t>
      </w:r>
      <w:r w:rsidRPr="00CD109C">
        <w:rPr>
          <w:rFonts w:ascii="Times New Roman" w:hAnsi="Times New Roman"/>
          <w:b/>
          <w:sz w:val="24"/>
          <w:szCs w:val="24"/>
        </w:rPr>
        <w:t xml:space="preserve">. Какую кристаллическую решетку имеет </w:t>
      </w:r>
      <w:r>
        <w:rPr>
          <w:rFonts w:ascii="Times New Roman" w:hAnsi="Times New Roman"/>
          <w:b/>
          <w:sz w:val="24"/>
          <w:szCs w:val="24"/>
        </w:rPr>
        <w:t>феррит</w:t>
      </w:r>
      <w:r w:rsidRPr="00CD109C">
        <w:rPr>
          <w:rFonts w:ascii="Times New Roman" w:hAnsi="Times New Roman"/>
          <w:b/>
          <w:sz w:val="24"/>
          <w:szCs w:val="24"/>
        </w:rPr>
        <w:t>?</w:t>
      </w:r>
    </w:p>
    <w:p w:rsidR="00CD371B" w:rsidRPr="00157580" w:rsidRDefault="00CD371B" w:rsidP="006D326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57580">
        <w:rPr>
          <w:rFonts w:ascii="Times New Roman" w:hAnsi="Times New Roman"/>
          <w:b/>
          <w:bCs/>
          <w:sz w:val="24"/>
          <w:szCs w:val="24"/>
        </w:rPr>
        <w:t xml:space="preserve">Кубическую. </w:t>
      </w:r>
    </w:p>
    <w:p w:rsidR="00CD371B" w:rsidRPr="008A1875" w:rsidRDefault="00CD371B" w:rsidP="006D32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13BF">
        <w:rPr>
          <w:rFonts w:ascii="Times New Roman" w:hAnsi="Times New Roman"/>
          <w:sz w:val="24"/>
          <w:szCs w:val="24"/>
        </w:rPr>
        <w:t xml:space="preserve">ГПУ. </w:t>
      </w:r>
    </w:p>
    <w:p w:rsidR="00CD371B" w:rsidRPr="008A1875" w:rsidRDefault="00CD371B" w:rsidP="006D32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13BF">
        <w:rPr>
          <w:rFonts w:ascii="Times New Roman" w:hAnsi="Times New Roman"/>
          <w:sz w:val="24"/>
          <w:szCs w:val="24"/>
        </w:rPr>
        <w:t xml:space="preserve">Тетрагональную. </w:t>
      </w:r>
    </w:p>
    <w:p w:rsidR="00CD371B" w:rsidRDefault="00CD371B" w:rsidP="006D32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13BF">
        <w:rPr>
          <w:rFonts w:ascii="Times New Roman" w:hAnsi="Times New Roman"/>
          <w:sz w:val="24"/>
          <w:szCs w:val="24"/>
        </w:rPr>
        <w:t>ГЦК.</w:t>
      </w:r>
    </w:p>
    <w:p w:rsidR="00CD371B" w:rsidRPr="000908A5" w:rsidRDefault="00CD371B" w:rsidP="006D326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908A5">
        <w:rPr>
          <w:rFonts w:ascii="Times New Roman" w:hAnsi="Times New Roman"/>
          <w:b/>
          <w:bCs/>
          <w:sz w:val="24"/>
          <w:szCs w:val="24"/>
        </w:rPr>
        <w:t>№</w:t>
      </w:r>
      <w:r>
        <w:rPr>
          <w:rFonts w:ascii="Times New Roman" w:hAnsi="Times New Roman"/>
          <w:b/>
          <w:bCs/>
          <w:sz w:val="24"/>
          <w:szCs w:val="24"/>
        </w:rPr>
        <w:t xml:space="preserve"> 7</w:t>
      </w:r>
      <w:r w:rsidRPr="000908A5">
        <w:rPr>
          <w:rFonts w:ascii="Times New Roman" w:hAnsi="Times New Roman"/>
          <w:b/>
          <w:bCs/>
          <w:sz w:val="24"/>
          <w:szCs w:val="24"/>
        </w:rPr>
        <w:t xml:space="preserve">. Назовите температуру критической точи А1: </w:t>
      </w:r>
    </w:p>
    <w:p w:rsidR="00CD371B" w:rsidRPr="00261AC9" w:rsidRDefault="00CD371B" w:rsidP="006D326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61AC9">
        <w:rPr>
          <w:rFonts w:ascii="Times New Roman" w:hAnsi="Times New Roman"/>
          <w:sz w:val="24"/>
          <w:szCs w:val="24"/>
        </w:rPr>
        <w:t xml:space="preserve">768° С; </w:t>
      </w:r>
    </w:p>
    <w:p w:rsidR="00CD371B" w:rsidRPr="00157580" w:rsidRDefault="00CD371B" w:rsidP="006D3261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157580">
        <w:rPr>
          <w:rFonts w:ascii="Times New Roman" w:hAnsi="Times New Roman"/>
          <w:b/>
          <w:bCs/>
          <w:sz w:val="24"/>
          <w:szCs w:val="24"/>
        </w:rPr>
        <w:t xml:space="preserve">727° С; </w:t>
      </w:r>
    </w:p>
    <w:p w:rsidR="00CD371B" w:rsidRPr="00261AC9" w:rsidRDefault="00CD371B" w:rsidP="006D326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61AC9">
        <w:rPr>
          <w:rFonts w:ascii="Times New Roman" w:hAnsi="Times New Roman"/>
          <w:sz w:val="24"/>
          <w:szCs w:val="24"/>
        </w:rPr>
        <w:t xml:space="preserve">911° С; </w:t>
      </w:r>
    </w:p>
    <w:p w:rsidR="00CD371B" w:rsidRPr="00261AC9" w:rsidRDefault="00CD371B" w:rsidP="006D326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61AC9">
        <w:rPr>
          <w:rFonts w:ascii="Times New Roman" w:hAnsi="Times New Roman"/>
          <w:sz w:val="24"/>
          <w:szCs w:val="24"/>
        </w:rPr>
        <w:t xml:space="preserve">1147° С. </w:t>
      </w:r>
    </w:p>
    <w:p w:rsidR="00CD371B" w:rsidRPr="00773FCA" w:rsidRDefault="00CD371B" w:rsidP="006D32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3FCA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>8</w:t>
      </w:r>
      <w:r w:rsidRPr="00773FCA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Ф</w:t>
      </w:r>
      <w:r w:rsidRPr="00773FCA">
        <w:rPr>
          <w:rFonts w:ascii="Times New Roman" w:hAnsi="Times New Roman"/>
          <w:b/>
          <w:sz w:val="24"/>
          <w:szCs w:val="24"/>
        </w:rPr>
        <w:t xml:space="preserve">орма графита в </w:t>
      </w:r>
      <w:r>
        <w:rPr>
          <w:rFonts w:ascii="Times New Roman" w:hAnsi="Times New Roman"/>
          <w:b/>
          <w:sz w:val="24"/>
          <w:szCs w:val="24"/>
        </w:rPr>
        <w:t>сером</w:t>
      </w:r>
      <w:r w:rsidRPr="00773FCA">
        <w:rPr>
          <w:rFonts w:ascii="Times New Roman" w:hAnsi="Times New Roman"/>
          <w:b/>
          <w:sz w:val="24"/>
          <w:szCs w:val="24"/>
        </w:rPr>
        <w:t xml:space="preserve"> чугуне?</w:t>
      </w:r>
    </w:p>
    <w:p w:rsidR="00CD371B" w:rsidRPr="00FC5610" w:rsidRDefault="00CD371B" w:rsidP="006D326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813BF">
        <w:rPr>
          <w:rFonts w:ascii="Times New Roman" w:hAnsi="Times New Roman"/>
          <w:sz w:val="24"/>
          <w:szCs w:val="24"/>
        </w:rPr>
        <w:t xml:space="preserve">Хлопьевидная. </w:t>
      </w:r>
    </w:p>
    <w:p w:rsidR="00CD371B" w:rsidRPr="00FC5610" w:rsidRDefault="00CD371B" w:rsidP="006D326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813BF">
        <w:rPr>
          <w:rFonts w:ascii="Times New Roman" w:hAnsi="Times New Roman"/>
          <w:sz w:val="24"/>
          <w:szCs w:val="24"/>
        </w:rPr>
        <w:t xml:space="preserve">Шаровидная. </w:t>
      </w:r>
    </w:p>
    <w:p w:rsidR="00CD371B" w:rsidRPr="00157580" w:rsidRDefault="00CD371B" w:rsidP="006D3261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157580">
        <w:rPr>
          <w:rFonts w:ascii="Times New Roman" w:hAnsi="Times New Roman"/>
          <w:b/>
          <w:bCs/>
          <w:sz w:val="24"/>
          <w:szCs w:val="24"/>
        </w:rPr>
        <w:t>Пластинчатая.</w:t>
      </w:r>
    </w:p>
    <w:p w:rsidR="00CD371B" w:rsidRPr="00773FCA" w:rsidRDefault="00CD371B" w:rsidP="007408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3FCA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>9</w:t>
      </w:r>
      <w:r w:rsidRPr="00773FCA">
        <w:rPr>
          <w:rFonts w:ascii="Times New Roman" w:hAnsi="Times New Roman"/>
          <w:b/>
          <w:sz w:val="24"/>
          <w:szCs w:val="24"/>
        </w:rPr>
        <w:t xml:space="preserve">. Каков структурный состав </w:t>
      </w:r>
      <w:r>
        <w:rPr>
          <w:rFonts w:ascii="Times New Roman" w:hAnsi="Times New Roman"/>
          <w:b/>
          <w:sz w:val="24"/>
          <w:szCs w:val="24"/>
        </w:rPr>
        <w:t>до</w:t>
      </w:r>
      <w:r w:rsidRPr="00773FCA">
        <w:rPr>
          <w:rFonts w:ascii="Times New Roman" w:hAnsi="Times New Roman"/>
          <w:b/>
          <w:sz w:val="24"/>
          <w:szCs w:val="24"/>
        </w:rPr>
        <w:t xml:space="preserve">эвтектоидной стали при температуре ниже 727 </w:t>
      </w:r>
      <w:r w:rsidRPr="00773FCA">
        <w:rPr>
          <w:rFonts w:ascii="Times New Roman" w:hAnsi="Times New Roman"/>
          <w:b/>
          <w:sz w:val="24"/>
          <w:szCs w:val="24"/>
        </w:rPr>
        <w:sym w:font="Symbol" w:char="F0B0"/>
      </w:r>
      <w:r w:rsidRPr="00773FCA">
        <w:rPr>
          <w:rFonts w:ascii="Times New Roman" w:hAnsi="Times New Roman"/>
          <w:b/>
          <w:sz w:val="24"/>
          <w:szCs w:val="24"/>
        </w:rPr>
        <w:t xml:space="preserve">С?  </w:t>
      </w:r>
    </w:p>
    <w:p w:rsidR="00CD371B" w:rsidRPr="00FC5610" w:rsidRDefault="00CD371B" w:rsidP="0074086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813BF">
        <w:rPr>
          <w:rFonts w:ascii="Times New Roman" w:hAnsi="Times New Roman"/>
          <w:sz w:val="24"/>
          <w:szCs w:val="24"/>
        </w:rPr>
        <w:t xml:space="preserve">Ледебурит + первичный цементит. </w:t>
      </w:r>
    </w:p>
    <w:p w:rsidR="00CD371B" w:rsidRPr="00FC5610" w:rsidRDefault="00CD371B" w:rsidP="0074086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813BF">
        <w:rPr>
          <w:rFonts w:ascii="Times New Roman" w:hAnsi="Times New Roman"/>
          <w:sz w:val="24"/>
          <w:szCs w:val="24"/>
        </w:rPr>
        <w:t xml:space="preserve">Феррит + третичный цементит. </w:t>
      </w:r>
    </w:p>
    <w:p w:rsidR="00CD371B" w:rsidRPr="00FC5610" w:rsidRDefault="00CD371B" w:rsidP="0074086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813BF">
        <w:rPr>
          <w:rFonts w:ascii="Times New Roman" w:hAnsi="Times New Roman"/>
          <w:sz w:val="24"/>
          <w:szCs w:val="24"/>
        </w:rPr>
        <w:t xml:space="preserve">Перлит + вторичный цементит. </w:t>
      </w:r>
    </w:p>
    <w:p w:rsidR="00CD371B" w:rsidRPr="00157580" w:rsidRDefault="00CD371B" w:rsidP="00740864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157580">
        <w:rPr>
          <w:rFonts w:ascii="Times New Roman" w:hAnsi="Times New Roman"/>
          <w:b/>
          <w:bCs/>
          <w:sz w:val="24"/>
          <w:szCs w:val="24"/>
        </w:rPr>
        <w:t>Феррит + перлит.</w:t>
      </w:r>
    </w:p>
    <w:p w:rsidR="00CD371B" w:rsidRDefault="00CD371B" w:rsidP="00B0198E">
      <w:pPr>
        <w:pStyle w:val="a"/>
        <w:spacing w:before="0"/>
        <w:rPr>
          <w:rFonts w:ascii="Times New Roman" w:hAnsi="Times New Roman"/>
          <w:sz w:val="24"/>
          <w:szCs w:val="24"/>
        </w:rPr>
      </w:pPr>
    </w:p>
    <w:p w:rsidR="00CD371B" w:rsidRPr="00B0198E" w:rsidRDefault="00CD371B" w:rsidP="00B0198E">
      <w:pPr>
        <w:pStyle w:val="a"/>
        <w:spacing w:before="0"/>
        <w:rPr>
          <w:rFonts w:ascii="Times New Roman" w:hAnsi="Times New Roman"/>
          <w:sz w:val="24"/>
          <w:szCs w:val="24"/>
        </w:rPr>
      </w:pPr>
      <w:r w:rsidRPr="00B0198E">
        <w:rPr>
          <w:rFonts w:ascii="Times New Roman" w:hAnsi="Times New Roman"/>
          <w:sz w:val="24"/>
          <w:szCs w:val="24"/>
        </w:rPr>
        <w:t>№1</w:t>
      </w:r>
      <w:r>
        <w:rPr>
          <w:rFonts w:ascii="Times New Roman" w:hAnsi="Times New Roman"/>
          <w:sz w:val="24"/>
          <w:szCs w:val="24"/>
        </w:rPr>
        <w:t>0</w:t>
      </w:r>
      <w:r w:rsidRPr="00B0198E">
        <w:rPr>
          <w:rFonts w:ascii="Times New Roman" w:hAnsi="Times New Roman"/>
          <w:sz w:val="24"/>
          <w:szCs w:val="24"/>
        </w:rPr>
        <w:t>. Отпуск стали бывает:</w:t>
      </w:r>
    </w:p>
    <w:p w:rsidR="00CD371B" w:rsidRPr="00157580" w:rsidRDefault="00CD371B" w:rsidP="00B0198E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157580">
        <w:rPr>
          <w:rFonts w:ascii="Times New Roman" w:hAnsi="Times New Roman"/>
          <w:b/>
          <w:bCs/>
          <w:sz w:val="24"/>
          <w:szCs w:val="24"/>
        </w:rPr>
        <w:t>низкий,</w:t>
      </w:r>
    </w:p>
    <w:p w:rsidR="00CD371B" w:rsidRPr="00157580" w:rsidRDefault="00CD371B" w:rsidP="00B0198E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157580">
        <w:rPr>
          <w:rFonts w:ascii="Times New Roman" w:hAnsi="Times New Roman"/>
          <w:b/>
          <w:bCs/>
          <w:sz w:val="24"/>
          <w:szCs w:val="24"/>
        </w:rPr>
        <w:t>средний,</w:t>
      </w:r>
    </w:p>
    <w:p w:rsidR="00CD371B" w:rsidRPr="00B0198E" w:rsidRDefault="00CD371B" w:rsidP="00B0198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57580">
        <w:rPr>
          <w:rFonts w:ascii="Times New Roman" w:hAnsi="Times New Roman"/>
          <w:b/>
          <w:bCs/>
          <w:sz w:val="24"/>
          <w:szCs w:val="24"/>
        </w:rPr>
        <w:t>высокий</w:t>
      </w:r>
      <w:r w:rsidRPr="00B0198E">
        <w:rPr>
          <w:rFonts w:ascii="Times New Roman" w:hAnsi="Times New Roman"/>
          <w:sz w:val="24"/>
          <w:szCs w:val="24"/>
        </w:rPr>
        <w:t>,</w:t>
      </w:r>
    </w:p>
    <w:p w:rsidR="00CD371B" w:rsidRPr="00B0198E" w:rsidRDefault="00CD371B" w:rsidP="00B0198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0198E">
        <w:rPr>
          <w:rFonts w:ascii="Times New Roman" w:hAnsi="Times New Roman"/>
          <w:sz w:val="24"/>
          <w:szCs w:val="24"/>
        </w:rPr>
        <w:t>поверхностный.</w:t>
      </w:r>
    </w:p>
    <w:p w:rsidR="00CD371B" w:rsidRPr="00056ACD" w:rsidRDefault="00CD371B" w:rsidP="00056AC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56ACD">
        <w:rPr>
          <w:rFonts w:ascii="Times New Roman" w:hAnsi="Times New Roman"/>
          <w:b/>
          <w:bCs/>
          <w:sz w:val="24"/>
          <w:szCs w:val="24"/>
        </w:rPr>
        <w:t>№1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056ACD">
        <w:rPr>
          <w:rFonts w:ascii="Times New Roman" w:hAnsi="Times New Roman"/>
          <w:b/>
          <w:bCs/>
          <w:sz w:val="24"/>
          <w:szCs w:val="24"/>
        </w:rPr>
        <w:t>. Какая сталь относится к доэвтектоидным?</w:t>
      </w:r>
    </w:p>
    <w:p w:rsidR="00CD371B" w:rsidRPr="00863E11" w:rsidRDefault="00CD371B" w:rsidP="00056ACD">
      <w:pPr>
        <w:pStyle w:val="ListParagraph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У8</w:t>
      </w:r>
      <w:r w:rsidRPr="007813BF">
        <w:rPr>
          <w:rFonts w:ascii="Times New Roman" w:hAnsi="Times New Roman"/>
          <w:sz w:val="24"/>
          <w:szCs w:val="24"/>
        </w:rPr>
        <w:t xml:space="preserve">. </w:t>
      </w:r>
    </w:p>
    <w:p w:rsidR="00CD371B" w:rsidRPr="008A1875" w:rsidRDefault="00CD371B" w:rsidP="00056ACD">
      <w:pPr>
        <w:pStyle w:val="ListParagraph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7813BF">
        <w:rPr>
          <w:rFonts w:ascii="Times New Roman" w:hAnsi="Times New Roman"/>
          <w:sz w:val="24"/>
          <w:szCs w:val="24"/>
        </w:rPr>
        <w:t xml:space="preserve">У10А. </w:t>
      </w:r>
    </w:p>
    <w:p w:rsidR="00CD371B" w:rsidRPr="00157580" w:rsidRDefault="00CD371B" w:rsidP="00056ACD">
      <w:pPr>
        <w:pStyle w:val="ListParagraph"/>
        <w:spacing w:after="0" w:line="240" w:lineRule="auto"/>
        <w:ind w:left="0" w:firstLine="708"/>
        <w:rPr>
          <w:rFonts w:ascii="Times New Roman" w:hAnsi="Times New Roman"/>
          <w:b/>
          <w:bCs/>
          <w:sz w:val="24"/>
          <w:szCs w:val="24"/>
        </w:rPr>
      </w:pPr>
      <w:r w:rsidRPr="00157580">
        <w:rPr>
          <w:rFonts w:ascii="Times New Roman" w:hAnsi="Times New Roman"/>
          <w:b/>
          <w:bCs/>
          <w:sz w:val="24"/>
          <w:szCs w:val="24"/>
        </w:rPr>
        <w:t xml:space="preserve">10пс. </w:t>
      </w:r>
    </w:p>
    <w:p w:rsidR="00CD371B" w:rsidRDefault="00CD371B" w:rsidP="001B355C">
      <w:pPr>
        <w:pStyle w:val="ListParagraph"/>
        <w:spacing w:after="0" w:line="240" w:lineRule="auto"/>
        <w:ind w:left="0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</w:t>
      </w:r>
      <w:r w:rsidRPr="007813BF">
        <w:rPr>
          <w:rFonts w:ascii="Times New Roman" w:hAnsi="Times New Roman"/>
          <w:sz w:val="24"/>
          <w:szCs w:val="24"/>
        </w:rPr>
        <w:t>.</w:t>
      </w:r>
    </w:p>
    <w:p w:rsidR="00CD371B" w:rsidRPr="00FE6C26" w:rsidRDefault="00CD371B" w:rsidP="00FE6C2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E6C26">
        <w:rPr>
          <w:rFonts w:ascii="Times New Roman" w:hAnsi="Times New Roman"/>
          <w:b/>
          <w:bCs/>
          <w:sz w:val="24"/>
          <w:szCs w:val="24"/>
        </w:rPr>
        <w:t>№1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FE6C26">
        <w:rPr>
          <w:rFonts w:ascii="Times New Roman" w:hAnsi="Times New Roman"/>
          <w:b/>
          <w:bCs/>
          <w:sz w:val="24"/>
          <w:szCs w:val="24"/>
        </w:rPr>
        <w:t xml:space="preserve">. К какой категории по качеству принадлежит сталь </w:t>
      </w:r>
      <w:r w:rsidRPr="00FE6C26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30ХГСА</w:t>
      </w:r>
      <w:r w:rsidRPr="00FE6C26">
        <w:rPr>
          <w:rFonts w:ascii="Times New Roman" w:hAnsi="Times New Roman"/>
          <w:b/>
          <w:bCs/>
          <w:sz w:val="24"/>
          <w:szCs w:val="24"/>
        </w:rPr>
        <w:t>?</w:t>
      </w:r>
    </w:p>
    <w:p w:rsidR="00CD371B" w:rsidRPr="00157580" w:rsidRDefault="00CD371B" w:rsidP="00FE6C26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157580">
        <w:rPr>
          <w:rFonts w:ascii="Times New Roman" w:hAnsi="Times New Roman"/>
          <w:b/>
          <w:bCs/>
          <w:sz w:val="24"/>
          <w:szCs w:val="24"/>
        </w:rPr>
        <w:t xml:space="preserve">К высококачественным сталям. </w:t>
      </w:r>
    </w:p>
    <w:p w:rsidR="00CD371B" w:rsidRPr="008A1875" w:rsidRDefault="00CD371B" w:rsidP="00FE6C2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813BF">
        <w:rPr>
          <w:rFonts w:ascii="Times New Roman" w:hAnsi="Times New Roman"/>
          <w:sz w:val="24"/>
          <w:szCs w:val="24"/>
        </w:rPr>
        <w:t xml:space="preserve">К особовысококачественным сталям. </w:t>
      </w:r>
    </w:p>
    <w:p w:rsidR="00CD371B" w:rsidRPr="00863E11" w:rsidRDefault="00CD371B" w:rsidP="00FE6C2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813BF">
        <w:rPr>
          <w:rFonts w:ascii="Times New Roman" w:hAnsi="Times New Roman"/>
          <w:sz w:val="24"/>
          <w:szCs w:val="24"/>
        </w:rPr>
        <w:t xml:space="preserve">К качественным сталям </w:t>
      </w:r>
    </w:p>
    <w:p w:rsidR="00CD371B" w:rsidRPr="007813BF" w:rsidRDefault="00CD371B" w:rsidP="00FE6C2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813BF">
        <w:rPr>
          <w:rFonts w:ascii="Times New Roman" w:hAnsi="Times New Roman"/>
          <w:sz w:val="24"/>
          <w:szCs w:val="24"/>
        </w:rPr>
        <w:t xml:space="preserve">К сталям обыкновенного качества. </w:t>
      </w:r>
    </w:p>
    <w:p w:rsidR="00CD371B" w:rsidRDefault="00CD371B" w:rsidP="0085340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D371B" w:rsidRPr="002E4579" w:rsidRDefault="00CD371B" w:rsidP="0012248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E4579">
        <w:rPr>
          <w:rFonts w:ascii="Times New Roman" w:hAnsi="Times New Roman"/>
          <w:b/>
          <w:sz w:val="24"/>
          <w:szCs w:val="24"/>
        </w:rPr>
        <w:t>№ 13. Временное сопротивление в кгс/мм</w:t>
      </w:r>
      <w:r w:rsidRPr="002E4579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2E4579">
        <w:rPr>
          <w:rFonts w:ascii="Times New Roman" w:hAnsi="Times New Roman"/>
          <w:b/>
          <w:sz w:val="24"/>
          <w:szCs w:val="24"/>
        </w:rPr>
        <w:t xml:space="preserve"> в марке сплава СЧ-40 составляет  ______________(40)</w:t>
      </w:r>
    </w:p>
    <w:p w:rsidR="00CD371B" w:rsidRPr="00157580" w:rsidRDefault="00CD371B" w:rsidP="00CD3FDC">
      <w:pPr>
        <w:spacing w:before="24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C1E66">
        <w:rPr>
          <w:rFonts w:ascii="Times New Roman" w:hAnsi="Times New Roman"/>
          <w:b/>
          <w:bCs/>
          <w:sz w:val="24"/>
          <w:szCs w:val="24"/>
        </w:rPr>
        <w:t>№ 1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7C1E66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 w:rsidRPr="00157580">
        <w:rPr>
          <w:rFonts w:ascii="Times New Roman" w:hAnsi="Times New Roman"/>
          <w:b/>
          <w:bCs/>
          <w:sz w:val="24"/>
          <w:szCs w:val="24"/>
        </w:rPr>
        <w:t xml:space="preserve">тносительное удлинение в </w:t>
      </w:r>
      <w:r w:rsidRPr="007C1E66">
        <w:rPr>
          <w:rFonts w:ascii="Times New Roman" w:hAnsi="Times New Roman"/>
          <w:b/>
          <w:bCs/>
          <w:sz w:val="24"/>
          <w:szCs w:val="24"/>
        </w:rPr>
        <w:t>марке сплава КЧ-3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7C1E66">
        <w:rPr>
          <w:rFonts w:ascii="Times New Roman" w:hAnsi="Times New Roman"/>
          <w:b/>
          <w:bCs/>
          <w:sz w:val="24"/>
          <w:szCs w:val="24"/>
        </w:rPr>
        <w:t>-1</w:t>
      </w:r>
      <w:r>
        <w:rPr>
          <w:rFonts w:ascii="Times New Roman" w:hAnsi="Times New Roman"/>
          <w:b/>
          <w:bCs/>
          <w:sz w:val="24"/>
          <w:szCs w:val="24"/>
        </w:rPr>
        <w:t>2 составляет _________</w:t>
      </w:r>
      <w:r w:rsidRPr="00FE348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(12) </w:t>
      </w:r>
      <w:r w:rsidRPr="00157580">
        <w:rPr>
          <w:rFonts w:ascii="Times New Roman" w:hAnsi="Times New Roman"/>
          <w:b/>
          <w:bCs/>
          <w:sz w:val="24"/>
          <w:szCs w:val="24"/>
        </w:rPr>
        <w:t>процент</w:t>
      </w:r>
      <w:r>
        <w:rPr>
          <w:rFonts w:ascii="Times New Roman" w:hAnsi="Times New Roman"/>
          <w:b/>
          <w:bCs/>
          <w:sz w:val="24"/>
          <w:szCs w:val="24"/>
        </w:rPr>
        <w:t>ов</w:t>
      </w:r>
    </w:p>
    <w:p w:rsidR="00CD371B" w:rsidRPr="007C1E66" w:rsidRDefault="00CD371B" w:rsidP="007C1E6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D371B" w:rsidRPr="00804CCA" w:rsidRDefault="00CD371B" w:rsidP="0015758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04CCA">
        <w:rPr>
          <w:rFonts w:ascii="Times New Roman" w:hAnsi="Times New Roman"/>
          <w:b/>
          <w:bCs/>
          <w:sz w:val="24"/>
          <w:szCs w:val="24"/>
        </w:rPr>
        <w:t>№</w:t>
      </w:r>
      <w:r>
        <w:rPr>
          <w:rFonts w:ascii="Times New Roman" w:hAnsi="Times New Roman"/>
          <w:b/>
          <w:bCs/>
          <w:sz w:val="24"/>
          <w:szCs w:val="24"/>
        </w:rPr>
        <w:t>15</w:t>
      </w:r>
      <w:r w:rsidRPr="00804CCA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157580">
        <w:rPr>
          <w:rFonts w:ascii="Times New Roman" w:hAnsi="Times New Roman"/>
          <w:b/>
          <w:bCs/>
          <w:sz w:val="24"/>
          <w:szCs w:val="24"/>
        </w:rPr>
        <w:t>Сплав меди с цинком</w:t>
      </w:r>
      <w:r>
        <w:rPr>
          <w:rFonts w:ascii="Times New Roman" w:hAnsi="Times New Roman"/>
          <w:b/>
          <w:bCs/>
          <w:sz w:val="24"/>
          <w:szCs w:val="24"/>
        </w:rPr>
        <w:t xml:space="preserve"> – это ______________(</w:t>
      </w:r>
      <w:r w:rsidRPr="00804CCA">
        <w:rPr>
          <w:rFonts w:ascii="Times New Roman" w:hAnsi="Times New Roman"/>
          <w:b/>
          <w:bCs/>
          <w:sz w:val="24"/>
          <w:szCs w:val="24"/>
        </w:rPr>
        <w:t>латунь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CD371B" w:rsidRDefault="00CD371B" w:rsidP="00157580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CD371B" w:rsidRDefault="00CD371B" w:rsidP="00FE348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371B" w:rsidRPr="00DF53E4" w:rsidRDefault="00CD371B" w:rsidP="00FE348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№16</w:t>
      </w:r>
      <w:r w:rsidRPr="00DF53E4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Л</w:t>
      </w:r>
      <w:r w:rsidRPr="00DF53E4">
        <w:rPr>
          <w:rFonts w:ascii="Times New Roman" w:hAnsi="Times New Roman"/>
          <w:b/>
          <w:bCs/>
          <w:sz w:val="24"/>
          <w:szCs w:val="24"/>
        </w:rPr>
        <w:t>итейн</w:t>
      </w:r>
      <w:r>
        <w:rPr>
          <w:rFonts w:ascii="Times New Roman" w:hAnsi="Times New Roman"/>
          <w:b/>
          <w:bCs/>
          <w:sz w:val="24"/>
          <w:szCs w:val="24"/>
        </w:rPr>
        <w:t>ый</w:t>
      </w:r>
      <w:r w:rsidRPr="00DF53E4">
        <w:rPr>
          <w:rFonts w:ascii="Times New Roman" w:hAnsi="Times New Roman"/>
          <w:b/>
          <w:bCs/>
          <w:sz w:val="24"/>
          <w:szCs w:val="24"/>
        </w:rPr>
        <w:t xml:space="preserve"> сплав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F53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F53E4">
        <w:rPr>
          <w:rFonts w:ascii="Times New Roman" w:hAnsi="Times New Roman"/>
          <w:sz w:val="24"/>
          <w:szCs w:val="24"/>
        </w:rPr>
        <w:t>ЛЦ40Мц3А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53E4">
        <w:rPr>
          <w:rFonts w:ascii="Times New Roman" w:hAnsi="Times New Roman"/>
          <w:b/>
          <w:bCs/>
          <w:sz w:val="24"/>
          <w:szCs w:val="24"/>
        </w:rPr>
        <w:t>содерж</w:t>
      </w:r>
      <w:r>
        <w:rPr>
          <w:rFonts w:ascii="Times New Roman" w:hAnsi="Times New Roman"/>
          <w:b/>
          <w:bCs/>
          <w:sz w:val="24"/>
          <w:szCs w:val="24"/>
        </w:rPr>
        <w:t>ит</w:t>
      </w:r>
      <w:r w:rsidRPr="00DF53E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______</w:t>
      </w:r>
      <w:r w:rsidRPr="00DF53E4">
        <w:rPr>
          <w:rFonts w:ascii="Times New Roman" w:hAnsi="Times New Roman"/>
          <w:b/>
          <w:bCs/>
          <w:sz w:val="24"/>
          <w:szCs w:val="24"/>
        </w:rPr>
        <w:t xml:space="preserve">40% </w:t>
      </w:r>
      <w:r w:rsidRPr="00DF53E4">
        <w:rPr>
          <w:rFonts w:ascii="Times New Roman" w:hAnsi="Times New Roman"/>
          <w:b/>
          <w:bCs/>
          <w:sz w:val="24"/>
          <w:szCs w:val="24"/>
          <w:lang w:val="en-US"/>
        </w:rPr>
        <w:t>Zn</w:t>
      </w:r>
      <w:r w:rsidRPr="00DF53E4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_____</w:t>
      </w:r>
      <w:r w:rsidRPr="00DF53E4">
        <w:rPr>
          <w:rFonts w:ascii="Times New Roman" w:hAnsi="Times New Roman"/>
          <w:b/>
          <w:bCs/>
          <w:sz w:val="24"/>
          <w:szCs w:val="24"/>
        </w:rPr>
        <w:t xml:space="preserve">3% </w:t>
      </w:r>
      <w:r w:rsidRPr="00DF53E4">
        <w:rPr>
          <w:rFonts w:ascii="Times New Roman" w:hAnsi="Times New Roman"/>
          <w:b/>
          <w:bCs/>
          <w:sz w:val="24"/>
          <w:szCs w:val="24"/>
          <w:lang w:val="en-US"/>
        </w:rPr>
        <w:t>Mn</w:t>
      </w:r>
      <w:r w:rsidRPr="00DF53E4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_____</w:t>
      </w:r>
      <w:r w:rsidRPr="00DF53E4">
        <w:rPr>
          <w:rFonts w:ascii="Times New Roman" w:hAnsi="Times New Roman"/>
          <w:b/>
          <w:bCs/>
          <w:sz w:val="24"/>
          <w:szCs w:val="24"/>
        </w:rPr>
        <w:t xml:space="preserve">1% </w:t>
      </w:r>
      <w:r w:rsidRPr="00DF53E4">
        <w:rPr>
          <w:rFonts w:ascii="Times New Roman" w:hAnsi="Times New Roman"/>
          <w:b/>
          <w:bCs/>
          <w:sz w:val="24"/>
          <w:szCs w:val="24"/>
          <w:lang w:val="en-US"/>
        </w:rPr>
        <w:t>Al</w:t>
      </w:r>
      <w:r w:rsidRPr="00DF53E4">
        <w:rPr>
          <w:rFonts w:ascii="Times New Roman" w:hAnsi="Times New Roman"/>
          <w:b/>
          <w:bCs/>
          <w:sz w:val="24"/>
          <w:szCs w:val="24"/>
        </w:rPr>
        <w:t xml:space="preserve"> (основа – </w:t>
      </w:r>
      <w:r w:rsidRPr="00DF53E4">
        <w:rPr>
          <w:rFonts w:ascii="Times New Roman" w:hAnsi="Times New Roman"/>
          <w:b/>
          <w:bCs/>
          <w:sz w:val="24"/>
          <w:szCs w:val="24"/>
          <w:lang w:val="en-US"/>
        </w:rPr>
        <w:t>Cu</w:t>
      </w:r>
      <w:r w:rsidRPr="00DF53E4">
        <w:rPr>
          <w:rFonts w:ascii="Times New Roman" w:hAnsi="Times New Roman"/>
          <w:b/>
          <w:bCs/>
          <w:sz w:val="24"/>
          <w:szCs w:val="24"/>
        </w:rPr>
        <w:t>)?</w:t>
      </w:r>
    </w:p>
    <w:p w:rsidR="00CD371B" w:rsidRDefault="00CD371B" w:rsidP="00157580">
      <w:pPr>
        <w:spacing w:after="0" w:line="240" w:lineRule="auto"/>
        <w:ind w:left="1068" w:firstLine="348"/>
        <w:rPr>
          <w:rFonts w:ascii="Times New Roman" w:hAnsi="Times New Roman"/>
          <w:sz w:val="24"/>
          <w:szCs w:val="24"/>
        </w:rPr>
      </w:pPr>
    </w:p>
    <w:p w:rsidR="00CD371B" w:rsidRDefault="00CD371B" w:rsidP="005A13F7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№17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Установите соответствие между маркой стали и ее описанием:</w:t>
      </w:r>
    </w:p>
    <w:p w:rsidR="00CD371B" w:rsidRDefault="00CD371B" w:rsidP="005A13F7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1E0"/>
      </w:tblPr>
      <w:tblGrid>
        <w:gridCol w:w="1368"/>
        <w:gridCol w:w="8203"/>
      </w:tblGrid>
      <w:tr w:rsidR="00CD371B" w:rsidTr="00A32EDE">
        <w:tc>
          <w:tcPr>
            <w:tcW w:w="1368" w:type="dxa"/>
          </w:tcPr>
          <w:p w:rsidR="00CD371B" w:rsidRDefault="00CD371B" w:rsidP="005A13F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У8А</w:t>
            </w:r>
          </w:p>
        </w:tc>
        <w:tc>
          <w:tcPr>
            <w:tcW w:w="8203" w:type="dxa"/>
          </w:tcPr>
          <w:p w:rsidR="00CD371B" w:rsidRDefault="00CD371B" w:rsidP="005A13F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высокоуглеродистая высококачественная инструментальная сталь</w:t>
            </w:r>
          </w:p>
        </w:tc>
      </w:tr>
      <w:tr w:rsidR="00CD371B" w:rsidTr="00A32EDE">
        <w:tc>
          <w:tcPr>
            <w:tcW w:w="1368" w:type="dxa"/>
          </w:tcPr>
          <w:p w:rsidR="00CD371B" w:rsidRDefault="00CD371B" w:rsidP="005A13F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45</w:t>
            </w:r>
          </w:p>
        </w:tc>
        <w:tc>
          <w:tcPr>
            <w:tcW w:w="8203" w:type="dxa"/>
          </w:tcPr>
          <w:p w:rsidR="00CD371B" w:rsidRDefault="00CD371B" w:rsidP="005A13F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среднеуглеродистой качественной конструкционной сталь</w:t>
            </w:r>
          </w:p>
        </w:tc>
      </w:tr>
      <w:tr w:rsidR="00CD371B" w:rsidTr="00A32EDE">
        <w:tc>
          <w:tcPr>
            <w:tcW w:w="1368" w:type="dxa"/>
          </w:tcPr>
          <w:p w:rsidR="00CD371B" w:rsidRDefault="00CD371B" w:rsidP="005A13F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10пс</w:t>
            </w:r>
          </w:p>
        </w:tc>
        <w:tc>
          <w:tcPr>
            <w:tcW w:w="8203" w:type="dxa"/>
          </w:tcPr>
          <w:p w:rsidR="00CD371B" w:rsidRDefault="00CD371B" w:rsidP="005A13F7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низкоуглеродистая полуспокойная качественная конструкционная сталь</w:t>
            </w:r>
          </w:p>
        </w:tc>
      </w:tr>
    </w:tbl>
    <w:p w:rsidR="00CD371B" w:rsidRDefault="00CD371B" w:rsidP="005A13F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D371B" w:rsidRDefault="00CD371B" w:rsidP="00CA3900">
      <w:pPr>
        <w:pStyle w:val="a"/>
        <w:spacing w:before="0"/>
        <w:rPr>
          <w:rFonts w:ascii="Times New Roman" w:hAnsi="Times New Roman"/>
          <w:sz w:val="24"/>
          <w:szCs w:val="24"/>
        </w:rPr>
      </w:pPr>
      <w:r w:rsidRPr="00CD3FDC">
        <w:rPr>
          <w:rFonts w:ascii="Times New Roman" w:hAnsi="Times New Roman"/>
          <w:bCs/>
          <w:sz w:val="24"/>
          <w:szCs w:val="24"/>
        </w:rPr>
        <w:t>№1</w:t>
      </w:r>
      <w:r>
        <w:rPr>
          <w:rFonts w:ascii="Times New Roman" w:hAnsi="Times New Roman"/>
          <w:bCs/>
          <w:sz w:val="24"/>
          <w:szCs w:val="24"/>
        </w:rPr>
        <w:t>8</w:t>
      </w:r>
      <w:r w:rsidRPr="00CD3FD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При маркировке сталей хром обозначается буквой 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 (Х)</w:t>
      </w:r>
    </w:p>
    <w:p w:rsidR="00CD371B" w:rsidRDefault="00CD371B" w:rsidP="00E83A90"/>
    <w:p w:rsidR="00CD371B" w:rsidRPr="00B0198E" w:rsidRDefault="00CD371B" w:rsidP="00A472B5">
      <w:pPr>
        <w:pStyle w:val="a"/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№19</w:t>
      </w:r>
      <w:r w:rsidRPr="00B0198E">
        <w:rPr>
          <w:rFonts w:ascii="Times New Roman" w:hAnsi="Times New Roman"/>
          <w:sz w:val="24"/>
          <w:szCs w:val="24"/>
        </w:rPr>
        <w:t>. При нормализации сталь охлаждают</w:t>
      </w:r>
      <w:r>
        <w:rPr>
          <w:rFonts w:ascii="Times New Roman" w:hAnsi="Times New Roman"/>
          <w:sz w:val="24"/>
          <w:szCs w:val="24"/>
        </w:rPr>
        <w:t xml:space="preserve"> _______________________( на </w:t>
      </w:r>
      <w:r w:rsidRPr="00157580">
        <w:rPr>
          <w:rFonts w:ascii="Times New Roman" w:hAnsi="Times New Roman"/>
          <w:b w:val="0"/>
          <w:bCs/>
          <w:sz w:val="24"/>
          <w:szCs w:val="24"/>
        </w:rPr>
        <w:t>воздухе</w:t>
      </w:r>
      <w:r>
        <w:rPr>
          <w:rFonts w:ascii="Times New Roman" w:hAnsi="Times New Roman"/>
          <w:b w:val="0"/>
          <w:bCs/>
          <w:sz w:val="24"/>
          <w:szCs w:val="24"/>
        </w:rPr>
        <w:t>)</w:t>
      </w:r>
    </w:p>
    <w:p w:rsidR="00CD371B" w:rsidRDefault="00CD371B" w:rsidP="00E83A90"/>
    <w:p w:rsidR="00CD371B" w:rsidRPr="00966034" w:rsidRDefault="00CD371B" w:rsidP="00A472B5">
      <w:pPr>
        <w:pStyle w:val="a"/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№20. </w:t>
      </w:r>
      <w:r w:rsidRPr="00966034">
        <w:rPr>
          <w:rFonts w:ascii="Times New Roman" w:hAnsi="Times New Roman"/>
          <w:sz w:val="24"/>
          <w:szCs w:val="24"/>
        </w:rPr>
        <w:t xml:space="preserve">Нагрев и охлаждение металла </w:t>
      </w:r>
      <w:r>
        <w:rPr>
          <w:rFonts w:ascii="Times New Roman" w:hAnsi="Times New Roman"/>
          <w:sz w:val="24"/>
          <w:szCs w:val="24"/>
        </w:rPr>
        <w:t>в воде называется________________</w:t>
      </w:r>
      <w:r w:rsidRPr="0088794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(</w:t>
      </w:r>
      <w:r w:rsidRPr="00157580">
        <w:rPr>
          <w:rFonts w:ascii="Times New Roman" w:hAnsi="Times New Roman"/>
          <w:b w:val="0"/>
          <w:bCs/>
          <w:sz w:val="24"/>
          <w:szCs w:val="24"/>
        </w:rPr>
        <w:t>закалка</w:t>
      </w:r>
      <w:r>
        <w:rPr>
          <w:rFonts w:ascii="Times New Roman" w:hAnsi="Times New Roman"/>
          <w:b w:val="0"/>
          <w:bCs/>
          <w:sz w:val="24"/>
          <w:szCs w:val="24"/>
        </w:rPr>
        <w:t>)</w:t>
      </w:r>
    </w:p>
    <w:p w:rsidR="00CD371B" w:rsidRDefault="00CD371B" w:rsidP="00A472B5">
      <w:pPr>
        <w:pStyle w:val="a"/>
        <w:spacing w:before="0"/>
        <w:rPr>
          <w:rFonts w:ascii="Times New Roman" w:hAnsi="Times New Roman"/>
          <w:sz w:val="24"/>
          <w:szCs w:val="24"/>
        </w:rPr>
      </w:pPr>
    </w:p>
    <w:p w:rsidR="00CD371B" w:rsidRPr="00E83A90" w:rsidRDefault="00CD371B" w:rsidP="00E83A90"/>
    <w:sectPr w:rsidR="00CD371B" w:rsidRPr="00E83A90" w:rsidSect="00894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1810"/>
    <w:rsid w:val="00056ACD"/>
    <w:rsid w:val="000908A5"/>
    <w:rsid w:val="000B1D38"/>
    <w:rsid w:val="00122487"/>
    <w:rsid w:val="00143AE9"/>
    <w:rsid w:val="001545A9"/>
    <w:rsid w:val="00157580"/>
    <w:rsid w:val="00190320"/>
    <w:rsid w:val="001B355C"/>
    <w:rsid w:val="00261AC9"/>
    <w:rsid w:val="002E2784"/>
    <w:rsid w:val="002E4579"/>
    <w:rsid w:val="002F72EB"/>
    <w:rsid w:val="003048A9"/>
    <w:rsid w:val="00335703"/>
    <w:rsid w:val="00344A2A"/>
    <w:rsid w:val="003C354C"/>
    <w:rsid w:val="00416BEE"/>
    <w:rsid w:val="004A2A38"/>
    <w:rsid w:val="005A13F7"/>
    <w:rsid w:val="005B5C67"/>
    <w:rsid w:val="005B64DB"/>
    <w:rsid w:val="00672202"/>
    <w:rsid w:val="006824C9"/>
    <w:rsid w:val="006D3261"/>
    <w:rsid w:val="0070492D"/>
    <w:rsid w:val="00740864"/>
    <w:rsid w:val="007546AD"/>
    <w:rsid w:val="00773FCA"/>
    <w:rsid w:val="007813BF"/>
    <w:rsid w:val="00782322"/>
    <w:rsid w:val="007C1E66"/>
    <w:rsid w:val="007D6D45"/>
    <w:rsid w:val="00804CCA"/>
    <w:rsid w:val="00853403"/>
    <w:rsid w:val="00863E11"/>
    <w:rsid w:val="00887178"/>
    <w:rsid w:val="00887943"/>
    <w:rsid w:val="0089468E"/>
    <w:rsid w:val="008A1875"/>
    <w:rsid w:val="008E54A8"/>
    <w:rsid w:val="00966034"/>
    <w:rsid w:val="00993F38"/>
    <w:rsid w:val="00A05556"/>
    <w:rsid w:val="00A32EDE"/>
    <w:rsid w:val="00A472B5"/>
    <w:rsid w:val="00AF6FD4"/>
    <w:rsid w:val="00B0198E"/>
    <w:rsid w:val="00B419C5"/>
    <w:rsid w:val="00B54B90"/>
    <w:rsid w:val="00B55DF3"/>
    <w:rsid w:val="00C15A22"/>
    <w:rsid w:val="00C73DD1"/>
    <w:rsid w:val="00C776DE"/>
    <w:rsid w:val="00C94058"/>
    <w:rsid w:val="00CA3900"/>
    <w:rsid w:val="00CD109C"/>
    <w:rsid w:val="00CD371B"/>
    <w:rsid w:val="00CD3FDC"/>
    <w:rsid w:val="00D43AD2"/>
    <w:rsid w:val="00D950E6"/>
    <w:rsid w:val="00DF1810"/>
    <w:rsid w:val="00DF53E4"/>
    <w:rsid w:val="00E1683E"/>
    <w:rsid w:val="00E42882"/>
    <w:rsid w:val="00E65328"/>
    <w:rsid w:val="00E83A90"/>
    <w:rsid w:val="00E856FA"/>
    <w:rsid w:val="00EC68E2"/>
    <w:rsid w:val="00ED00BB"/>
    <w:rsid w:val="00F30CA0"/>
    <w:rsid w:val="00F528A3"/>
    <w:rsid w:val="00FC5610"/>
    <w:rsid w:val="00FD2D15"/>
    <w:rsid w:val="00FE348A"/>
    <w:rsid w:val="00FE6C26"/>
    <w:rsid w:val="00FF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68E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43A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3AD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">
    <w:name w:val="Жирный"/>
    <w:basedOn w:val="Normal"/>
    <w:next w:val="Normal"/>
    <w:uiPriority w:val="99"/>
    <w:rsid w:val="00CA3900"/>
    <w:pPr>
      <w:keepNext/>
      <w:keepLines/>
      <w:suppressAutoHyphens/>
      <w:spacing w:before="120" w:after="0" w:line="240" w:lineRule="auto"/>
    </w:pPr>
    <w:rPr>
      <w:rFonts w:ascii="Arial" w:eastAsia="Times New Roman" w:hAnsi="Arial"/>
      <w:b/>
    </w:rPr>
  </w:style>
  <w:style w:type="paragraph" w:styleId="ListParagraph">
    <w:name w:val="List Paragraph"/>
    <w:basedOn w:val="Normal"/>
    <w:uiPriority w:val="99"/>
    <w:qFormat/>
    <w:rsid w:val="00056ACD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99"/>
    <w:locked/>
    <w:rsid w:val="00A32EDE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58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17363</TotalTime>
  <Pages>2</Pages>
  <Words>343</Words>
  <Characters>1959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Кобзова</dc:creator>
  <cp:keywords/>
  <dc:description/>
  <cp:lastModifiedBy>KobzovaIO</cp:lastModifiedBy>
  <cp:revision>17</cp:revision>
  <dcterms:created xsi:type="dcterms:W3CDTF">2022-04-01T06:30:00Z</dcterms:created>
  <dcterms:modified xsi:type="dcterms:W3CDTF">2022-05-30T07:49:00Z</dcterms:modified>
</cp:coreProperties>
</file>